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E19" w:rsidRDefault="00CF4E19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CF4E19" w:rsidRDefault="00CF4E19" w:rsidP="006E5276">
      <w:pPr>
        <w:pStyle w:val="ListParagraph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МЕЖВЕДОМСТВЕННЫЙ СОВЕТ ПРИ ГЛАВЕ ГОРОДА КУРГАНА ПО ПРОФИЛАКТИКЕ ПРАВОНАРУШЕНИЙ</w:t>
      </w:r>
    </w:p>
    <w:p w:rsidR="00CF4E19" w:rsidRDefault="00CF4E19" w:rsidP="006E527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F4E19" w:rsidRDefault="00CF4E19" w:rsidP="00A657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от 5 сентября 2017</w:t>
      </w:r>
      <w:r w:rsidRPr="002C69F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45D1C">
        <w:rPr>
          <w:rFonts w:ascii="Times New Roman" w:hAnsi="Times New Roman" w:cs="Times New Roman"/>
          <w:b/>
          <w:bCs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</w:p>
    <w:p w:rsidR="00CF4E19" w:rsidRPr="00DB1415" w:rsidRDefault="00CF4E19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B141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принимаемых мерах по предупреждению преступлений, совершенных на улицах и иных общественных местах, эффективности участия представителей народных дружин в поддержании правопорядка с учетом требований Федерального закона от 02.04.2014 года № 44-ФЗ «Об участии граждан в охране общественного порядка»</w:t>
      </w:r>
    </w:p>
    <w:p w:rsidR="00CF4E19" w:rsidRPr="00DB1415" w:rsidRDefault="00CF4E19" w:rsidP="0011288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F4E19" w:rsidRPr="00DB1415" w:rsidRDefault="00CF4E19" w:rsidP="00E51994">
      <w:pPr>
        <w:spacing w:after="0" w:line="240" w:lineRule="auto"/>
        <w:ind w:firstLine="709"/>
        <w:jc w:val="both"/>
        <w:rPr>
          <w:sz w:val="28"/>
          <w:szCs w:val="28"/>
        </w:rPr>
      </w:pPr>
      <w:r w:rsidRPr="00DB1415">
        <w:rPr>
          <w:rFonts w:ascii="Times New Roman" w:hAnsi="Times New Roman" w:cs="Times New Roman"/>
          <w:sz w:val="28"/>
          <w:szCs w:val="28"/>
        </w:rPr>
        <w:t>В соответствии с Положением о межведомственном Совете при Главе города Кургана по профилактике правонарушений, утвержденным постановлением Главы города Кургана от 22.12.2010 г. № 254, заслушав и обсудив информацию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 xml:space="preserve"> о принимаемых мерах по предупреждению преступлений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 xml:space="preserve"> совершенных на улицах и иных общественных местах, эффективности участия представителей народных дружин в поддержании правопорядка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требований Федерального закона от 02.04.2014 года № 44-ФЗ «Об участии граждан в охране общественного порядка»</w:t>
      </w:r>
      <w:r w:rsidRPr="00DB1415">
        <w:rPr>
          <w:rFonts w:ascii="Times New Roman" w:hAnsi="Times New Roman" w:cs="Times New Roman"/>
          <w:sz w:val="28"/>
          <w:szCs w:val="28"/>
        </w:rPr>
        <w:t xml:space="preserve"> межведомственный Совет при Главе города Кургана по профилактике правонарушений  </w:t>
      </w:r>
      <w:r w:rsidRPr="00DB1415">
        <w:rPr>
          <w:rFonts w:ascii="Times New Roman" w:hAnsi="Times New Roman" w:cs="Times New Roman"/>
          <w:b/>
          <w:bCs/>
          <w:sz w:val="28"/>
          <w:szCs w:val="28"/>
        </w:rPr>
        <w:t>решил:</w:t>
      </w:r>
      <w:r w:rsidRPr="00DB1415">
        <w:rPr>
          <w:sz w:val="28"/>
          <w:szCs w:val="28"/>
        </w:rPr>
        <w:t xml:space="preserve">             </w:t>
      </w:r>
    </w:p>
    <w:p w:rsidR="00CF4E19" w:rsidRPr="00DB1415" w:rsidRDefault="00CF4E19" w:rsidP="00E5199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415">
        <w:rPr>
          <w:rFonts w:ascii="Times New Roman" w:hAnsi="Times New Roman" w:cs="Times New Roman"/>
          <w:sz w:val="28"/>
          <w:szCs w:val="28"/>
        </w:rPr>
        <w:t>1.    Информацию принять к сведению.</w:t>
      </w:r>
    </w:p>
    <w:p w:rsidR="00CF4E19" w:rsidRPr="00DB1415" w:rsidRDefault="00CF4E19" w:rsidP="00980C4C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у</w:t>
      </w:r>
      <w:r w:rsidRPr="00DB1415">
        <w:rPr>
          <w:sz w:val="28"/>
          <w:szCs w:val="28"/>
        </w:rPr>
        <w:t>правлению массовых коммуникаций и общественных отношений аппарата Главы города и Курганской городской Думы создать на официальном сайте муниципального образования города Кургана раздел для размещения информации о деятельности народных дружин и иных объединений правоохранительной направленности</w:t>
      </w:r>
    </w:p>
    <w:p w:rsidR="00CF4E19" w:rsidRPr="00DB1415" w:rsidRDefault="00CF4E19" w:rsidP="00980C4C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DB1415">
        <w:rPr>
          <w:sz w:val="28"/>
          <w:szCs w:val="28"/>
        </w:rPr>
        <w:t xml:space="preserve">(срок – до 01.10.2017 г.). </w:t>
      </w:r>
    </w:p>
    <w:p w:rsidR="00CF4E19" w:rsidRPr="00DB1415" w:rsidRDefault="00CF4E19" w:rsidP="0098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1415">
        <w:rPr>
          <w:rFonts w:ascii="Times New Roman" w:hAnsi="Times New Roman" w:cs="Times New Roman"/>
          <w:sz w:val="28"/>
          <w:szCs w:val="28"/>
        </w:rPr>
        <w:t>3. Рекомендовать Администрации города Кургана:</w:t>
      </w:r>
    </w:p>
    <w:p w:rsidR="00CF4E19" w:rsidRPr="00DB1415" w:rsidRDefault="00CF4E19" w:rsidP="00980C4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DB1415">
        <w:rPr>
          <w:rFonts w:ascii="Times New Roman" w:hAnsi="Times New Roman" w:cs="Times New Roman"/>
          <w:sz w:val="28"/>
          <w:szCs w:val="28"/>
        </w:rPr>
        <w:t>3.1 обеспечить информирование о результатах деятельности координирующего органа (штаба) народных дружин через официальный сайт муниципального образования города Кургана</w:t>
      </w:r>
    </w:p>
    <w:p w:rsidR="00CF4E19" w:rsidRPr="00C21043" w:rsidRDefault="00CF4E19" w:rsidP="00D90313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C21043">
        <w:rPr>
          <w:sz w:val="28"/>
          <w:szCs w:val="28"/>
        </w:rPr>
        <w:t>(срок – ежеквартально);</w:t>
      </w:r>
    </w:p>
    <w:p w:rsidR="00CF4E19" w:rsidRPr="00C21043" w:rsidRDefault="00CF4E19" w:rsidP="00D90313">
      <w:pPr>
        <w:pStyle w:val="western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C21043">
        <w:rPr>
          <w:sz w:val="28"/>
          <w:szCs w:val="28"/>
        </w:rPr>
        <w:t>3.2 подготовить проект обращения в Курганскую областную Думу и Правительство Курганской области о внесении изменений и дополнений в закон Курганской области от 31.10.2014 г. № 60 «Об отдельных вопросах деятельности народных дружин на территории Курганской области» в части урегулирования механизма материального стимулирования народных дружин органами местного самоуправления и представить в</w:t>
      </w:r>
      <w:r>
        <w:rPr>
          <w:sz w:val="28"/>
          <w:szCs w:val="28"/>
        </w:rPr>
        <w:t xml:space="preserve"> межведомственный</w:t>
      </w:r>
      <w:r w:rsidRPr="00C21043">
        <w:rPr>
          <w:sz w:val="28"/>
          <w:szCs w:val="28"/>
        </w:rPr>
        <w:t xml:space="preserve"> Совет </w:t>
      </w:r>
    </w:p>
    <w:p w:rsidR="00CF4E19" w:rsidRPr="00C21043" w:rsidRDefault="00CF4E19" w:rsidP="00DB1415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C21043">
        <w:rPr>
          <w:sz w:val="28"/>
          <w:szCs w:val="28"/>
        </w:rPr>
        <w:t>(срок – до 01.10.2017 г.);</w:t>
      </w:r>
    </w:p>
    <w:p w:rsidR="00CF4E19" w:rsidRPr="00C21043" w:rsidRDefault="00CF4E19" w:rsidP="00DB1415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</w:p>
    <w:p w:rsidR="00CF4E19" w:rsidRPr="00C21043" w:rsidRDefault="00CF4E19" w:rsidP="00DB1415">
      <w:pPr>
        <w:pStyle w:val="western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</w:p>
    <w:p w:rsidR="00CF4E19" w:rsidRPr="00C21043" w:rsidRDefault="00CF4E19" w:rsidP="00300DFC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</w:p>
    <w:p w:rsidR="00CF4E19" w:rsidRPr="00C21043" w:rsidRDefault="00CF4E19" w:rsidP="00300DFC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</w:p>
    <w:p w:rsidR="00CF4E19" w:rsidRPr="00C21043" w:rsidRDefault="00CF4E19" w:rsidP="00300DFC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</w:p>
    <w:p w:rsidR="00CF4E19" w:rsidRPr="00C21043" w:rsidRDefault="00CF4E19" w:rsidP="00300DFC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rFonts w:cs="Calibri"/>
          <w:sz w:val="28"/>
          <w:szCs w:val="28"/>
        </w:rPr>
      </w:pPr>
      <w:r w:rsidRPr="00C21043">
        <w:rPr>
          <w:sz w:val="28"/>
          <w:szCs w:val="28"/>
        </w:rPr>
        <w:t>3.3 проработать вопрос о финансировании деятельности народных дружин города Кургана через различные источники финансирования, не противоречащие законодательству РФ</w:t>
      </w:r>
      <w:r>
        <w:rPr>
          <w:sz w:val="28"/>
          <w:szCs w:val="28"/>
        </w:rPr>
        <w:t>,</w:t>
      </w:r>
      <w:bookmarkStart w:id="0" w:name="_GoBack"/>
      <w:bookmarkEnd w:id="0"/>
      <w:r w:rsidRPr="00C21043">
        <w:rPr>
          <w:sz w:val="28"/>
          <w:szCs w:val="28"/>
        </w:rPr>
        <w:t xml:space="preserve"> и представить информацию в </w:t>
      </w:r>
      <w:r>
        <w:rPr>
          <w:sz w:val="28"/>
          <w:szCs w:val="28"/>
        </w:rPr>
        <w:t>межведомственный Совет</w:t>
      </w:r>
    </w:p>
    <w:p w:rsidR="00CF4E19" w:rsidRPr="00C21043" w:rsidRDefault="00CF4E19" w:rsidP="00300DFC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sz w:val="28"/>
          <w:szCs w:val="28"/>
        </w:rPr>
      </w:pPr>
      <w:r w:rsidRPr="00C21043">
        <w:rPr>
          <w:sz w:val="28"/>
          <w:szCs w:val="28"/>
        </w:rPr>
        <w:t>(срок - до 15.11. 2017 г.).</w:t>
      </w:r>
    </w:p>
    <w:p w:rsidR="00CF4E19" w:rsidRPr="00DB1415" w:rsidRDefault="00CF4E19" w:rsidP="00431B2A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 w:rsidRPr="00DB1415">
        <w:rPr>
          <w:sz w:val="28"/>
          <w:szCs w:val="28"/>
        </w:rPr>
        <w:t xml:space="preserve">4. Рекомендовать Администрации города </w:t>
      </w:r>
      <w:r>
        <w:rPr>
          <w:sz w:val="28"/>
          <w:szCs w:val="28"/>
        </w:rPr>
        <w:t xml:space="preserve">Кургана </w:t>
      </w:r>
      <w:r w:rsidRPr="00DB1415">
        <w:rPr>
          <w:sz w:val="28"/>
          <w:szCs w:val="28"/>
        </w:rPr>
        <w:t>и УМВД России по городу Кургану продолжить взаимодействие с добровольной народной дружиной города Кургана и казачьей народной дружиной в охране общественного порядка</w:t>
      </w:r>
    </w:p>
    <w:p w:rsidR="00CF4E19" w:rsidRDefault="00CF4E19" w:rsidP="00E51994">
      <w:pPr>
        <w:pStyle w:val="NormalWeb"/>
        <w:keepLines/>
        <w:widowControl w:val="0"/>
        <w:spacing w:before="29" w:beforeAutospacing="0" w:after="29" w:afterAutospacing="0"/>
        <w:ind w:firstLine="708"/>
        <w:jc w:val="right"/>
        <w:rPr>
          <w:rFonts w:cs="Calibri"/>
          <w:sz w:val="28"/>
          <w:szCs w:val="28"/>
        </w:rPr>
      </w:pPr>
      <w:r w:rsidRPr="00DB1415">
        <w:rPr>
          <w:sz w:val="28"/>
          <w:szCs w:val="28"/>
        </w:rPr>
        <w:t>(срок – постоянно).</w:t>
      </w:r>
    </w:p>
    <w:p w:rsidR="00CF4E19" w:rsidRPr="00DB1415" w:rsidRDefault="00CF4E19" w:rsidP="00D90313">
      <w:pPr>
        <w:pStyle w:val="NormalWeb"/>
        <w:keepLines/>
        <w:widowControl w:val="0"/>
        <w:spacing w:before="29" w:beforeAutospacing="0" w:after="29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DB1415">
        <w:rPr>
          <w:sz w:val="28"/>
          <w:szCs w:val="28"/>
        </w:rPr>
        <w:t>.   Информацию о ходе выполнения настоящего решения представить в межведомственный Совет в срок до 15.12.2017 г.</w:t>
      </w:r>
    </w:p>
    <w:p w:rsidR="00CF4E19" w:rsidRPr="00DB1415" w:rsidRDefault="00CF4E19" w:rsidP="00562069">
      <w:pPr>
        <w:keepLines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DB1415">
        <w:rPr>
          <w:rFonts w:ascii="Times New Roman" w:hAnsi="Times New Roman" w:cs="Times New Roman"/>
          <w:sz w:val="28"/>
          <w:szCs w:val="28"/>
        </w:rPr>
        <w:t xml:space="preserve">.   Контроль за исполнением настоящего решения возложить на 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>УМВД России по городу Кургану, Администрацию города Кургана,</w:t>
      </w:r>
      <w:r w:rsidRPr="00DB1415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DB1415">
        <w:rPr>
          <w:rFonts w:ascii="Times New Roman" w:hAnsi="Times New Roman" w:cs="Times New Roman"/>
          <w:sz w:val="28"/>
          <w:szCs w:val="28"/>
        </w:rPr>
        <w:t>правлени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B1415">
        <w:rPr>
          <w:rFonts w:ascii="Times New Roman" w:hAnsi="Times New Roman" w:cs="Times New Roman"/>
          <w:sz w:val="28"/>
          <w:szCs w:val="28"/>
        </w:rPr>
        <w:t xml:space="preserve"> массовых коммуникаций и общественных отношений аппарата Главы города и Курганской городской Думы</w:t>
      </w:r>
      <w:r w:rsidRPr="00DB141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F4E19" w:rsidRDefault="00CF4E19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E19" w:rsidRPr="00DB1415" w:rsidRDefault="00CF4E19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F4E19" w:rsidRPr="00DB1415" w:rsidRDefault="00CF4E19" w:rsidP="005511E5">
      <w:pPr>
        <w:keepLines/>
        <w:widowControl w:val="0"/>
        <w:spacing w:before="29" w:after="29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B1415">
        <w:rPr>
          <w:rFonts w:ascii="Times New Roman" w:hAnsi="Times New Roman" w:cs="Times New Roman"/>
          <w:sz w:val="28"/>
          <w:szCs w:val="28"/>
          <w:lang w:eastAsia="ru-RU"/>
        </w:rPr>
        <w:t>Председатель Совета,</w:t>
      </w:r>
    </w:p>
    <w:tbl>
      <w:tblPr>
        <w:tblW w:w="143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606"/>
        <w:gridCol w:w="4786"/>
      </w:tblGrid>
      <w:tr w:rsidR="00CF4E19" w:rsidRPr="00DB1415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F4E19" w:rsidRPr="00DB1415" w:rsidRDefault="00CF4E19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1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Глава города Кургана</w:t>
            </w:r>
            <w:r w:rsidRPr="00DB141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ab/>
              <w:t xml:space="preserve"> </w:t>
            </w:r>
            <w:r w:rsidRPr="00DB141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</w:t>
            </w:r>
            <w:r w:rsidRPr="00DB141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Pr="00DB1415">
              <w:rPr>
                <w:rFonts w:ascii="Times New Roman" w:hAnsi="Times New Roman" w:cs="Times New Roman"/>
                <w:sz w:val="28"/>
                <w:szCs w:val="28"/>
              </w:rPr>
              <w:t>.В. Руденко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E19" w:rsidRPr="00DB1415" w:rsidRDefault="00CF4E19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F4E19" w:rsidRPr="00432B4E"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CF4E19" w:rsidRPr="00432B4E" w:rsidRDefault="00CF4E19" w:rsidP="00A6570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:rsidR="00CF4E19" w:rsidRPr="00432B4E" w:rsidRDefault="00CF4E19" w:rsidP="005E5B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F4E19" w:rsidRPr="00105D0E" w:rsidRDefault="00CF4E19" w:rsidP="00543500"/>
    <w:sectPr w:rsidR="00CF4E19" w:rsidRPr="00105D0E" w:rsidSect="00383590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63BF1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142960"/>
    <w:multiLevelType w:val="hybridMultilevel"/>
    <w:tmpl w:val="6430F36C"/>
    <w:lvl w:ilvl="0" w:tplc="6C0C6ADE">
      <w:start w:val="1"/>
      <w:numFmt w:val="decimal"/>
      <w:lvlText w:val="%1."/>
      <w:lvlJc w:val="left"/>
      <w:pPr>
        <w:ind w:left="1068" w:hanging="360"/>
      </w:pPr>
      <w:rPr>
        <w:rFonts w:hint="default"/>
        <w:sz w:val="27"/>
        <w:szCs w:val="27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FD0747E"/>
    <w:multiLevelType w:val="multilevel"/>
    <w:tmpl w:val="D6344416"/>
    <w:lvl w:ilvl="0">
      <w:start w:val="1"/>
      <w:numFmt w:val="decimal"/>
      <w:lvlText w:val="%1."/>
      <w:lvlJc w:val="left"/>
      <w:pPr>
        <w:ind w:left="7307" w:hanging="360"/>
      </w:pPr>
      <w:rPr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7667" w:hanging="720"/>
      </w:pPr>
    </w:lvl>
    <w:lvl w:ilvl="2">
      <w:start w:val="1"/>
      <w:numFmt w:val="decimal"/>
      <w:isLgl/>
      <w:lvlText w:val="%1.%2.%3."/>
      <w:lvlJc w:val="left"/>
      <w:pPr>
        <w:ind w:left="7667" w:hanging="720"/>
      </w:pPr>
    </w:lvl>
    <w:lvl w:ilvl="3">
      <w:start w:val="1"/>
      <w:numFmt w:val="decimal"/>
      <w:isLgl/>
      <w:lvlText w:val="%1.%2.%3.%4."/>
      <w:lvlJc w:val="left"/>
      <w:pPr>
        <w:ind w:left="8027" w:hanging="1080"/>
      </w:pPr>
    </w:lvl>
    <w:lvl w:ilvl="4">
      <w:start w:val="1"/>
      <w:numFmt w:val="decimal"/>
      <w:isLgl/>
      <w:lvlText w:val="%1.%2.%3.%4.%5."/>
      <w:lvlJc w:val="left"/>
      <w:pPr>
        <w:ind w:left="8027" w:hanging="1080"/>
      </w:pPr>
    </w:lvl>
    <w:lvl w:ilvl="5">
      <w:start w:val="1"/>
      <w:numFmt w:val="decimal"/>
      <w:isLgl/>
      <w:lvlText w:val="%1.%2.%3.%4.%5.%6."/>
      <w:lvlJc w:val="left"/>
      <w:pPr>
        <w:ind w:left="8387" w:hanging="1440"/>
      </w:pPr>
    </w:lvl>
    <w:lvl w:ilvl="6">
      <w:start w:val="1"/>
      <w:numFmt w:val="decimal"/>
      <w:isLgl/>
      <w:lvlText w:val="%1.%2.%3.%4.%5.%6.%7."/>
      <w:lvlJc w:val="left"/>
      <w:pPr>
        <w:ind w:left="8747" w:hanging="1800"/>
      </w:pPr>
    </w:lvl>
    <w:lvl w:ilvl="7">
      <w:start w:val="1"/>
      <w:numFmt w:val="decimal"/>
      <w:isLgl/>
      <w:lvlText w:val="%1.%2.%3.%4.%5.%6.%7.%8."/>
      <w:lvlJc w:val="left"/>
      <w:pPr>
        <w:ind w:left="8747" w:hanging="1800"/>
      </w:pPr>
    </w:lvl>
    <w:lvl w:ilvl="8">
      <w:start w:val="1"/>
      <w:numFmt w:val="decimal"/>
      <w:isLgl/>
      <w:lvlText w:val="%1.%2.%3.%4.%5.%6.%7.%8.%9."/>
      <w:lvlJc w:val="left"/>
      <w:pPr>
        <w:ind w:left="9107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5276"/>
    <w:rsid w:val="000022E9"/>
    <w:rsid w:val="00002491"/>
    <w:rsid w:val="00003090"/>
    <w:rsid w:val="00005F85"/>
    <w:rsid w:val="00010514"/>
    <w:rsid w:val="00012223"/>
    <w:rsid w:val="00027C2F"/>
    <w:rsid w:val="00027D52"/>
    <w:rsid w:val="000316EF"/>
    <w:rsid w:val="00031AF1"/>
    <w:rsid w:val="000334A8"/>
    <w:rsid w:val="000335B9"/>
    <w:rsid w:val="00040C05"/>
    <w:rsid w:val="000418FD"/>
    <w:rsid w:val="00043B7D"/>
    <w:rsid w:val="00043E2E"/>
    <w:rsid w:val="00045F3B"/>
    <w:rsid w:val="00050AE8"/>
    <w:rsid w:val="0005267D"/>
    <w:rsid w:val="00052A7A"/>
    <w:rsid w:val="000532AE"/>
    <w:rsid w:val="00054898"/>
    <w:rsid w:val="00066D8E"/>
    <w:rsid w:val="00067F97"/>
    <w:rsid w:val="00070CF1"/>
    <w:rsid w:val="00073DC5"/>
    <w:rsid w:val="000758DA"/>
    <w:rsid w:val="000759C4"/>
    <w:rsid w:val="00076E4E"/>
    <w:rsid w:val="00077493"/>
    <w:rsid w:val="000829C6"/>
    <w:rsid w:val="00093DE3"/>
    <w:rsid w:val="000A2F38"/>
    <w:rsid w:val="000A66FD"/>
    <w:rsid w:val="000B1E41"/>
    <w:rsid w:val="000B2CAB"/>
    <w:rsid w:val="000B4AB8"/>
    <w:rsid w:val="000B52CD"/>
    <w:rsid w:val="000C5104"/>
    <w:rsid w:val="000C7320"/>
    <w:rsid w:val="000D02B4"/>
    <w:rsid w:val="000D0C2A"/>
    <w:rsid w:val="000D2AC2"/>
    <w:rsid w:val="000D489A"/>
    <w:rsid w:val="000D7E5F"/>
    <w:rsid w:val="000E46E6"/>
    <w:rsid w:val="000E5A43"/>
    <w:rsid w:val="000E735E"/>
    <w:rsid w:val="000F13AE"/>
    <w:rsid w:val="000F1E8E"/>
    <w:rsid w:val="000F5530"/>
    <w:rsid w:val="00100FD7"/>
    <w:rsid w:val="001045BF"/>
    <w:rsid w:val="001049A4"/>
    <w:rsid w:val="00105D0E"/>
    <w:rsid w:val="001064DE"/>
    <w:rsid w:val="001071EF"/>
    <w:rsid w:val="00112881"/>
    <w:rsid w:val="001146A4"/>
    <w:rsid w:val="00120BD2"/>
    <w:rsid w:val="00125D67"/>
    <w:rsid w:val="001327E3"/>
    <w:rsid w:val="001349F7"/>
    <w:rsid w:val="001471B1"/>
    <w:rsid w:val="00147A37"/>
    <w:rsid w:val="00150985"/>
    <w:rsid w:val="00151804"/>
    <w:rsid w:val="00155293"/>
    <w:rsid w:val="0015623F"/>
    <w:rsid w:val="00156CFF"/>
    <w:rsid w:val="0016087E"/>
    <w:rsid w:val="00161CA1"/>
    <w:rsid w:val="00162255"/>
    <w:rsid w:val="00182056"/>
    <w:rsid w:val="00185722"/>
    <w:rsid w:val="00186F46"/>
    <w:rsid w:val="00192721"/>
    <w:rsid w:val="00194137"/>
    <w:rsid w:val="00195CA9"/>
    <w:rsid w:val="00196CDD"/>
    <w:rsid w:val="001A385C"/>
    <w:rsid w:val="001A5853"/>
    <w:rsid w:val="001B01A4"/>
    <w:rsid w:val="001C2D95"/>
    <w:rsid w:val="001C58F7"/>
    <w:rsid w:val="001D25BA"/>
    <w:rsid w:val="001D7A2F"/>
    <w:rsid w:val="001E4A37"/>
    <w:rsid w:val="001F4A3E"/>
    <w:rsid w:val="00205B87"/>
    <w:rsid w:val="00205CFA"/>
    <w:rsid w:val="002077CF"/>
    <w:rsid w:val="00207E42"/>
    <w:rsid w:val="00217C29"/>
    <w:rsid w:val="00222981"/>
    <w:rsid w:val="00225ADB"/>
    <w:rsid w:val="00235AE7"/>
    <w:rsid w:val="002409D4"/>
    <w:rsid w:val="00241555"/>
    <w:rsid w:val="00251A8F"/>
    <w:rsid w:val="002575F0"/>
    <w:rsid w:val="002654EB"/>
    <w:rsid w:val="00266D21"/>
    <w:rsid w:val="00271F2B"/>
    <w:rsid w:val="002736CC"/>
    <w:rsid w:val="00284265"/>
    <w:rsid w:val="00287BF5"/>
    <w:rsid w:val="002922A4"/>
    <w:rsid w:val="00295365"/>
    <w:rsid w:val="00295851"/>
    <w:rsid w:val="00297FAC"/>
    <w:rsid w:val="002A0D7A"/>
    <w:rsid w:val="002B4F71"/>
    <w:rsid w:val="002B76FB"/>
    <w:rsid w:val="002C24EC"/>
    <w:rsid w:val="002C449B"/>
    <w:rsid w:val="002C69FD"/>
    <w:rsid w:val="002C79B7"/>
    <w:rsid w:val="002D2FB8"/>
    <w:rsid w:val="002D71AA"/>
    <w:rsid w:val="002E05BD"/>
    <w:rsid w:val="002E2BEF"/>
    <w:rsid w:val="00300DFC"/>
    <w:rsid w:val="00310774"/>
    <w:rsid w:val="00313545"/>
    <w:rsid w:val="003145FD"/>
    <w:rsid w:val="003146A4"/>
    <w:rsid w:val="00315ABE"/>
    <w:rsid w:val="0032221E"/>
    <w:rsid w:val="003279D4"/>
    <w:rsid w:val="00333AB2"/>
    <w:rsid w:val="00335844"/>
    <w:rsid w:val="00352C14"/>
    <w:rsid w:val="00361E4C"/>
    <w:rsid w:val="00366448"/>
    <w:rsid w:val="00370D9B"/>
    <w:rsid w:val="00370E9B"/>
    <w:rsid w:val="003766C7"/>
    <w:rsid w:val="00382923"/>
    <w:rsid w:val="00383590"/>
    <w:rsid w:val="0038438D"/>
    <w:rsid w:val="00384B5F"/>
    <w:rsid w:val="00395D3A"/>
    <w:rsid w:val="003A1933"/>
    <w:rsid w:val="003A1A96"/>
    <w:rsid w:val="003A49BF"/>
    <w:rsid w:val="003A681E"/>
    <w:rsid w:val="003B1DAA"/>
    <w:rsid w:val="003B40F3"/>
    <w:rsid w:val="003B552F"/>
    <w:rsid w:val="003B5B47"/>
    <w:rsid w:val="003B6F7A"/>
    <w:rsid w:val="003C0EB4"/>
    <w:rsid w:val="003C1B37"/>
    <w:rsid w:val="003C5CF9"/>
    <w:rsid w:val="003D2D44"/>
    <w:rsid w:val="003D5786"/>
    <w:rsid w:val="003E0686"/>
    <w:rsid w:val="003F02D9"/>
    <w:rsid w:val="003F28B8"/>
    <w:rsid w:val="003F47AF"/>
    <w:rsid w:val="003F7C95"/>
    <w:rsid w:val="004078D8"/>
    <w:rsid w:val="00410337"/>
    <w:rsid w:val="00416036"/>
    <w:rsid w:val="004168A8"/>
    <w:rsid w:val="00417419"/>
    <w:rsid w:val="004227C2"/>
    <w:rsid w:val="00425E78"/>
    <w:rsid w:val="0042744A"/>
    <w:rsid w:val="0043110A"/>
    <w:rsid w:val="00431B2A"/>
    <w:rsid w:val="00432B4E"/>
    <w:rsid w:val="004330D5"/>
    <w:rsid w:val="00433A69"/>
    <w:rsid w:val="0044325B"/>
    <w:rsid w:val="004456E7"/>
    <w:rsid w:val="00445A6A"/>
    <w:rsid w:val="00447588"/>
    <w:rsid w:val="0045435E"/>
    <w:rsid w:val="004610BB"/>
    <w:rsid w:val="0046362F"/>
    <w:rsid w:val="00466D56"/>
    <w:rsid w:val="00467138"/>
    <w:rsid w:val="004671EF"/>
    <w:rsid w:val="004721E9"/>
    <w:rsid w:val="00477128"/>
    <w:rsid w:val="00482025"/>
    <w:rsid w:val="0048550A"/>
    <w:rsid w:val="0049030A"/>
    <w:rsid w:val="00491ECD"/>
    <w:rsid w:val="004935B9"/>
    <w:rsid w:val="004A074D"/>
    <w:rsid w:val="004A1CD3"/>
    <w:rsid w:val="004A4990"/>
    <w:rsid w:val="004A7526"/>
    <w:rsid w:val="004C1F54"/>
    <w:rsid w:val="004C4801"/>
    <w:rsid w:val="004C7BF0"/>
    <w:rsid w:val="004D244D"/>
    <w:rsid w:val="004D520F"/>
    <w:rsid w:val="004D6EB7"/>
    <w:rsid w:val="004E3937"/>
    <w:rsid w:val="004E6F48"/>
    <w:rsid w:val="00500237"/>
    <w:rsid w:val="00504FDB"/>
    <w:rsid w:val="00512E82"/>
    <w:rsid w:val="0051662E"/>
    <w:rsid w:val="00517E11"/>
    <w:rsid w:val="0052550D"/>
    <w:rsid w:val="00526FFF"/>
    <w:rsid w:val="00530AEA"/>
    <w:rsid w:val="00530BC1"/>
    <w:rsid w:val="00535505"/>
    <w:rsid w:val="00541210"/>
    <w:rsid w:val="00543500"/>
    <w:rsid w:val="00543B04"/>
    <w:rsid w:val="00545180"/>
    <w:rsid w:val="00550892"/>
    <w:rsid w:val="005511E5"/>
    <w:rsid w:val="00554506"/>
    <w:rsid w:val="00556D1F"/>
    <w:rsid w:val="00560F39"/>
    <w:rsid w:val="00562069"/>
    <w:rsid w:val="00567AD7"/>
    <w:rsid w:val="00570047"/>
    <w:rsid w:val="00570872"/>
    <w:rsid w:val="00573A5D"/>
    <w:rsid w:val="0058193D"/>
    <w:rsid w:val="005852E0"/>
    <w:rsid w:val="005857D2"/>
    <w:rsid w:val="00590AF5"/>
    <w:rsid w:val="00591FF5"/>
    <w:rsid w:val="00594D39"/>
    <w:rsid w:val="00597C81"/>
    <w:rsid w:val="005A4CD2"/>
    <w:rsid w:val="005A6F23"/>
    <w:rsid w:val="005B01D0"/>
    <w:rsid w:val="005B6B0B"/>
    <w:rsid w:val="005B74AA"/>
    <w:rsid w:val="005C379A"/>
    <w:rsid w:val="005C5B1E"/>
    <w:rsid w:val="005C661C"/>
    <w:rsid w:val="005D465E"/>
    <w:rsid w:val="005E091E"/>
    <w:rsid w:val="005E1341"/>
    <w:rsid w:val="005E5571"/>
    <w:rsid w:val="005E5BDA"/>
    <w:rsid w:val="005F0691"/>
    <w:rsid w:val="005F168E"/>
    <w:rsid w:val="00600F33"/>
    <w:rsid w:val="00602155"/>
    <w:rsid w:val="0060248A"/>
    <w:rsid w:val="0061035F"/>
    <w:rsid w:val="00611A46"/>
    <w:rsid w:val="00615AD3"/>
    <w:rsid w:val="00623A1A"/>
    <w:rsid w:val="006307EA"/>
    <w:rsid w:val="00634662"/>
    <w:rsid w:val="00640E07"/>
    <w:rsid w:val="00643161"/>
    <w:rsid w:val="006465DE"/>
    <w:rsid w:val="006504BF"/>
    <w:rsid w:val="006544D0"/>
    <w:rsid w:val="0066059C"/>
    <w:rsid w:val="00667B37"/>
    <w:rsid w:val="00671C17"/>
    <w:rsid w:val="00677DE0"/>
    <w:rsid w:val="00682D58"/>
    <w:rsid w:val="006853D6"/>
    <w:rsid w:val="00694DE6"/>
    <w:rsid w:val="006A7859"/>
    <w:rsid w:val="006B1945"/>
    <w:rsid w:val="006D693B"/>
    <w:rsid w:val="006E1493"/>
    <w:rsid w:val="006E3065"/>
    <w:rsid w:val="006E5276"/>
    <w:rsid w:val="006E7EF0"/>
    <w:rsid w:val="006F4382"/>
    <w:rsid w:val="006F731A"/>
    <w:rsid w:val="00700860"/>
    <w:rsid w:val="00701A8D"/>
    <w:rsid w:val="0070524A"/>
    <w:rsid w:val="00711BDC"/>
    <w:rsid w:val="007169BE"/>
    <w:rsid w:val="00717BD0"/>
    <w:rsid w:val="00717E6A"/>
    <w:rsid w:val="007202BD"/>
    <w:rsid w:val="0072166B"/>
    <w:rsid w:val="00726DBB"/>
    <w:rsid w:val="007330A2"/>
    <w:rsid w:val="00745D1C"/>
    <w:rsid w:val="007468A9"/>
    <w:rsid w:val="00751A6F"/>
    <w:rsid w:val="0076493D"/>
    <w:rsid w:val="00774E51"/>
    <w:rsid w:val="007758F4"/>
    <w:rsid w:val="00777007"/>
    <w:rsid w:val="00782078"/>
    <w:rsid w:val="00785C84"/>
    <w:rsid w:val="007934BD"/>
    <w:rsid w:val="007B3CBC"/>
    <w:rsid w:val="007B52E4"/>
    <w:rsid w:val="007C1150"/>
    <w:rsid w:val="007C5807"/>
    <w:rsid w:val="007C599C"/>
    <w:rsid w:val="007C6DC0"/>
    <w:rsid w:val="007D509C"/>
    <w:rsid w:val="007D5C69"/>
    <w:rsid w:val="007D7400"/>
    <w:rsid w:val="007E1442"/>
    <w:rsid w:val="007E61DC"/>
    <w:rsid w:val="007E7859"/>
    <w:rsid w:val="007F22F0"/>
    <w:rsid w:val="007F57CB"/>
    <w:rsid w:val="007F6F6C"/>
    <w:rsid w:val="007F7771"/>
    <w:rsid w:val="00800DF8"/>
    <w:rsid w:val="00804864"/>
    <w:rsid w:val="00805BC9"/>
    <w:rsid w:val="00810881"/>
    <w:rsid w:val="008116A4"/>
    <w:rsid w:val="00816035"/>
    <w:rsid w:val="008170F4"/>
    <w:rsid w:val="00817AE5"/>
    <w:rsid w:val="0082209C"/>
    <w:rsid w:val="00822EB4"/>
    <w:rsid w:val="008314F3"/>
    <w:rsid w:val="008321F6"/>
    <w:rsid w:val="00832707"/>
    <w:rsid w:val="00846627"/>
    <w:rsid w:val="008500A3"/>
    <w:rsid w:val="00856108"/>
    <w:rsid w:val="00856594"/>
    <w:rsid w:val="00861122"/>
    <w:rsid w:val="00861F2C"/>
    <w:rsid w:val="00865DC9"/>
    <w:rsid w:val="00871602"/>
    <w:rsid w:val="0087430D"/>
    <w:rsid w:val="00875F12"/>
    <w:rsid w:val="00876676"/>
    <w:rsid w:val="00880D42"/>
    <w:rsid w:val="00881349"/>
    <w:rsid w:val="00885163"/>
    <w:rsid w:val="00885B32"/>
    <w:rsid w:val="0089402B"/>
    <w:rsid w:val="008966CA"/>
    <w:rsid w:val="008A03F9"/>
    <w:rsid w:val="008A3C67"/>
    <w:rsid w:val="008A6D81"/>
    <w:rsid w:val="008B16EE"/>
    <w:rsid w:val="008B484A"/>
    <w:rsid w:val="008B7C43"/>
    <w:rsid w:val="008C4834"/>
    <w:rsid w:val="008C5712"/>
    <w:rsid w:val="008C59AC"/>
    <w:rsid w:val="008C712B"/>
    <w:rsid w:val="008D1E07"/>
    <w:rsid w:val="008D274A"/>
    <w:rsid w:val="008E4654"/>
    <w:rsid w:val="008E538A"/>
    <w:rsid w:val="008E5C83"/>
    <w:rsid w:val="008F5A8D"/>
    <w:rsid w:val="009011DF"/>
    <w:rsid w:val="00905B60"/>
    <w:rsid w:val="00910605"/>
    <w:rsid w:val="0091081A"/>
    <w:rsid w:val="009138B0"/>
    <w:rsid w:val="009148C0"/>
    <w:rsid w:val="00914BE1"/>
    <w:rsid w:val="0092259B"/>
    <w:rsid w:val="00926DAC"/>
    <w:rsid w:val="00930C75"/>
    <w:rsid w:val="009311B5"/>
    <w:rsid w:val="00944843"/>
    <w:rsid w:val="00944D3E"/>
    <w:rsid w:val="00945B84"/>
    <w:rsid w:val="00950DC3"/>
    <w:rsid w:val="0095176A"/>
    <w:rsid w:val="00952F81"/>
    <w:rsid w:val="009657B3"/>
    <w:rsid w:val="0097018F"/>
    <w:rsid w:val="00970413"/>
    <w:rsid w:val="00972A73"/>
    <w:rsid w:val="00973F01"/>
    <w:rsid w:val="00980C4C"/>
    <w:rsid w:val="00981517"/>
    <w:rsid w:val="00981E79"/>
    <w:rsid w:val="009877EE"/>
    <w:rsid w:val="009908E4"/>
    <w:rsid w:val="009927F0"/>
    <w:rsid w:val="00993F35"/>
    <w:rsid w:val="009948B4"/>
    <w:rsid w:val="00996697"/>
    <w:rsid w:val="009A5FFA"/>
    <w:rsid w:val="009A6786"/>
    <w:rsid w:val="009A7F68"/>
    <w:rsid w:val="009B3CBD"/>
    <w:rsid w:val="009B4EE8"/>
    <w:rsid w:val="009C0BFD"/>
    <w:rsid w:val="009C3C3C"/>
    <w:rsid w:val="009C46E6"/>
    <w:rsid w:val="009C79E0"/>
    <w:rsid w:val="009D1DE6"/>
    <w:rsid w:val="009D370A"/>
    <w:rsid w:val="009D745E"/>
    <w:rsid w:val="009E36C8"/>
    <w:rsid w:val="009E4949"/>
    <w:rsid w:val="009E526B"/>
    <w:rsid w:val="009E700F"/>
    <w:rsid w:val="009F7C23"/>
    <w:rsid w:val="009F7C7E"/>
    <w:rsid w:val="00A019AA"/>
    <w:rsid w:val="00A0281B"/>
    <w:rsid w:val="00A03147"/>
    <w:rsid w:val="00A04BA1"/>
    <w:rsid w:val="00A05971"/>
    <w:rsid w:val="00A063EC"/>
    <w:rsid w:val="00A17FAC"/>
    <w:rsid w:val="00A32BBC"/>
    <w:rsid w:val="00A34279"/>
    <w:rsid w:val="00A3612E"/>
    <w:rsid w:val="00A37E78"/>
    <w:rsid w:val="00A410CF"/>
    <w:rsid w:val="00A43E0B"/>
    <w:rsid w:val="00A47625"/>
    <w:rsid w:val="00A5048F"/>
    <w:rsid w:val="00A53C60"/>
    <w:rsid w:val="00A565F2"/>
    <w:rsid w:val="00A57CE4"/>
    <w:rsid w:val="00A60C8A"/>
    <w:rsid w:val="00A6280B"/>
    <w:rsid w:val="00A65702"/>
    <w:rsid w:val="00A71590"/>
    <w:rsid w:val="00A728EE"/>
    <w:rsid w:val="00A74407"/>
    <w:rsid w:val="00A75001"/>
    <w:rsid w:val="00A83E87"/>
    <w:rsid w:val="00A87F19"/>
    <w:rsid w:val="00A90150"/>
    <w:rsid w:val="00A94020"/>
    <w:rsid w:val="00A94991"/>
    <w:rsid w:val="00AA1652"/>
    <w:rsid w:val="00AA58BE"/>
    <w:rsid w:val="00AB0A9A"/>
    <w:rsid w:val="00AB2692"/>
    <w:rsid w:val="00AB414B"/>
    <w:rsid w:val="00AD353B"/>
    <w:rsid w:val="00AD5F1D"/>
    <w:rsid w:val="00AD67FD"/>
    <w:rsid w:val="00AE4140"/>
    <w:rsid w:val="00AE5D2A"/>
    <w:rsid w:val="00AE6D8E"/>
    <w:rsid w:val="00AF2C05"/>
    <w:rsid w:val="00AF56B8"/>
    <w:rsid w:val="00AF5789"/>
    <w:rsid w:val="00B02742"/>
    <w:rsid w:val="00B02DB0"/>
    <w:rsid w:val="00B03E7E"/>
    <w:rsid w:val="00B06921"/>
    <w:rsid w:val="00B10C3F"/>
    <w:rsid w:val="00B11438"/>
    <w:rsid w:val="00B117CE"/>
    <w:rsid w:val="00B20B37"/>
    <w:rsid w:val="00B21C8E"/>
    <w:rsid w:val="00B23FC6"/>
    <w:rsid w:val="00B35FFC"/>
    <w:rsid w:val="00B36D94"/>
    <w:rsid w:val="00B41F8C"/>
    <w:rsid w:val="00B511EA"/>
    <w:rsid w:val="00B51698"/>
    <w:rsid w:val="00B57D08"/>
    <w:rsid w:val="00B62129"/>
    <w:rsid w:val="00B63BC1"/>
    <w:rsid w:val="00B76EF7"/>
    <w:rsid w:val="00B8022F"/>
    <w:rsid w:val="00B83003"/>
    <w:rsid w:val="00B8654A"/>
    <w:rsid w:val="00B974C2"/>
    <w:rsid w:val="00BB1CD4"/>
    <w:rsid w:val="00BB466D"/>
    <w:rsid w:val="00BC7DF0"/>
    <w:rsid w:val="00BD7D0D"/>
    <w:rsid w:val="00BE0153"/>
    <w:rsid w:val="00BE3592"/>
    <w:rsid w:val="00BE67A6"/>
    <w:rsid w:val="00BE78DA"/>
    <w:rsid w:val="00BF7868"/>
    <w:rsid w:val="00C0092A"/>
    <w:rsid w:val="00C07D93"/>
    <w:rsid w:val="00C1531D"/>
    <w:rsid w:val="00C20775"/>
    <w:rsid w:val="00C21043"/>
    <w:rsid w:val="00C2274B"/>
    <w:rsid w:val="00C24973"/>
    <w:rsid w:val="00C2579D"/>
    <w:rsid w:val="00C31BF3"/>
    <w:rsid w:val="00C351CF"/>
    <w:rsid w:val="00C35891"/>
    <w:rsid w:val="00C50C4A"/>
    <w:rsid w:val="00C51AFB"/>
    <w:rsid w:val="00C62CC9"/>
    <w:rsid w:val="00C67084"/>
    <w:rsid w:val="00C73CA0"/>
    <w:rsid w:val="00C74B78"/>
    <w:rsid w:val="00C81DCB"/>
    <w:rsid w:val="00C83C35"/>
    <w:rsid w:val="00C91B65"/>
    <w:rsid w:val="00C92B0D"/>
    <w:rsid w:val="00C95945"/>
    <w:rsid w:val="00CA11E2"/>
    <w:rsid w:val="00CA77E0"/>
    <w:rsid w:val="00CB5637"/>
    <w:rsid w:val="00CB5EC9"/>
    <w:rsid w:val="00CD0C07"/>
    <w:rsid w:val="00CD11D7"/>
    <w:rsid w:val="00CD2E6F"/>
    <w:rsid w:val="00CD4862"/>
    <w:rsid w:val="00CD4B44"/>
    <w:rsid w:val="00CD5DAA"/>
    <w:rsid w:val="00CE01F7"/>
    <w:rsid w:val="00CE3A12"/>
    <w:rsid w:val="00CF263E"/>
    <w:rsid w:val="00CF3A4D"/>
    <w:rsid w:val="00CF3BD2"/>
    <w:rsid w:val="00CF4E19"/>
    <w:rsid w:val="00CF5D12"/>
    <w:rsid w:val="00CF7093"/>
    <w:rsid w:val="00D00230"/>
    <w:rsid w:val="00D00326"/>
    <w:rsid w:val="00D03044"/>
    <w:rsid w:val="00D15211"/>
    <w:rsid w:val="00D25C39"/>
    <w:rsid w:val="00D27070"/>
    <w:rsid w:val="00D31303"/>
    <w:rsid w:val="00D34D29"/>
    <w:rsid w:val="00D35910"/>
    <w:rsid w:val="00D3661A"/>
    <w:rsid w:val="00D36FC1"/>
    <w:rsid w:val="00D41847"/>
    <w:rsid w:val="00D43E81"/>
    <w:rsid w:val="00D444FD"/>
    <w:rsid w:val="00D5034E"/>
    <w:rsid w:val="00D62983"/>
    <w:rsid w:val="00D640D7"/>
    <w:rsid w:val="00D64E96"/>
    <w:rsid w:val="00D702F9"/>
    <w:rsid w:val="00D707F7"/>
    <w:rsid w:val="00D7225E"/>
    <w:rsid w:val="00D74181"/>
    <w:rsid w:val="00D82DA4"/>
    <w:rsid w:val="00D90313"/>
    <w:rsid w:val="00D977FD"/>
    <w:rsid w:val="00DA499D"/>
    <w:rsid w:val="00DB0A53"/>
    <w:rsid w:val="00DB1415"/>
    <w:rsid w:val="00DB1431"/>
    <w:rsid w:val="00DB220B"/>
    <w:rsid w:val="00DD7F69"/>
    <w:rsid w:val="00DE34E6"/>
    <w:rsid w:val="00DF1F2B"/>
    <w:rsid w:val="00DF6454"/>
    <w:rsid w:val="00E05D07"/>
    <w:rsid w:val="00E06BA9"/>
    <w:rsid w:val="00E0709D"/>
    <w:rsid w:val="00E109A4"/>
    <w:rsid w:val="00E17969"/>
    <w:rsid w:val="00E22741"/>
    <w:rsid w:val="00E2768C"/>
    <w:rsid w:val="00E30384"/>
    <w:rsid w:val="00E32ED2"/>
    <w:rsid w:val="00E50A07"/>
    <w:rsid w:val="00E51994"/>
    <w:rsid w:val="00E529DB"/>
    <w:rsid w:val="00E56893"/>
    <w:rsid w:val="00E57CEC"/>
    <w:rsid w:val="00E6618C"/>
    <w:rsid w:val="00E723DC"/>
    <w:rsid w:val="00E94D27"/>
    <w:rsid w:val="00EA3880"/>
    <w:rsid w:val="00EB4821"/>
    <w:rsid w:val="00EB533B"/>
    <w:rsid w:val="00EB5D59"/>
    <w:rsid w:val="00EC702A"/>
    <w:rsid w:val="00ED47D7"/>
    <w:rsid w:val="00ED6335"/>
    <w:rsid w:val="00EE35EB"/>
    <w:rsid w:val="00EE714F"/>
    <w:rsid w:val="00EF3542"/>
    <w:rsid w:val="00EF4F22"/>
    <w:rsid w:val="00F00FFE"/>
    <w:rsid w:val="00F06011"/>
    <w:rsid w:val="00F16F2B"/>
    <w:rsid w:val="00F17497"/>
    <w:rsid w:val="00F33BA4"/>
    <w:rsid w:val="00F434A9"/>
    <w:rsid w:val="00F50E86"/>
    <w:rsid w:val="00F64457"/>
    <w:rsid w:val="00F71D7E"/>
    <w:rsid w:val="00F7671E"/>
    <w:rsid w:val="00F7697F"/>
    <w:rsid w:val="00F76B8F"/>
    <w:rsid w:val="00F81E94"/>
    <w:rsid w:val="00F8215A"/>
    <w:rsid w:val="00F90595"/>
    <w:rsid w:val="00F9540B"/>
    <w:rsid w:val="00FA0D22"/>
    <w:rsid w:val="00FA1B82"/>
    <w:rsid w:val="00FA3F9F"/>
    <w:rsid w:val="00FB01E1"/>
    <w:rsid w:val="00FC0090"/>
    <w:rsid w:val="00FC7D47"/>
    <w:rsid w:val="00FD04F2"/>
    <w:rsid w:val="00FD3FD6"/>
    <w:rsid w:val="00FD6505"/>
    <w:rsid w:val="00FD6DAF"/>
    <w:rsid w:val="00FE0382"/>
    <w:rsid w:val="00FE0535"/>
    <w:rsid w:val="00FE0D04"/>
    <w:rsid w:val="00FE29EE"/>
    <w:rsid w:val="00FE3DFB"/>
    <w:rsid w:val="00FE4349"/>
    <w:rsid w:val="00FE6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27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E5276"/>
    <w:pPr>
      <w:ind w:left="720"/>
    </w:pPr>
  </w:style>
  <w:style w:type="table" w:styleId="TableGrid">
    <w:name w:val="Table Grid"/>
    <w:basedOn w:val="TableNormal"/>
    <w:uiPriority w:val="99"/>
    <w:rsid w:val="004A074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185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85722"/>
    <w:rPr>
      <w:rFonts w:ascii="Tahoma" w:hAnsi="Tahoma" w:cs="Tahoma"/>
      <w:sz w:val="16"/>
      <w:szCs w:val="16"/>
      <w:lang w:eastAsia="en-US"/>
    </w:rPr>
  </w:style>
  <w:style w:type="paragraph" w:customStyle="1" w:styleId="ConsNonformat">
    <w:name w:val="ConsNonformat"/>
    <w:uiPriority w:val="99"/>
    <w:rsid w:val="00CD4862"/>
    <w:pPr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western">
    <w:name w:val="western"/>
    <w:basedOn w:val="Normal"/>
    <w:uiPriority w:val="99"/>
    <w:rsid w:val="00551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310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768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839</TotalTime>
  <Pages>2</Pages>
  <Words>455</Words>
  <Characters>2598</Characters>
  <Application>Microsoft Office Outlook</Application>
  <DocSecurity>0</DocSecurity>
  <Lines>0</Lines>
  <Paragraphs>0</Paragraphs>
  <ScaleCrop>false</ScaleCrop>
  <Company>КГД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</dc:title>
  <dc:subject/>
  <dc:creator>Valued Acer Customer</dc:creator>
  <cp:keywords/>
  <dc:description/>
  <cp:lastModifiedBy>boiko</cp:lastModifiedBy>
  <cp:revision>57</cp:revision>
  <cp:lastPrinted>2017-09-06T10:50:00Z</cp:lastPrinted>
  <dcterms:created xsi:type="dcterms:W3CDTF">2015-12-08T10:17:00Z</dcterms:created>
  <dcterms:modified xsi:type="dcterms:W3CDTF">2017-09-13T08:36:00Z</dcterms:modified>
</cp:coreProperties>
</file>